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829" w:rsidRDefault="002775FC" w:rsidP="009F5BF3">
      <w:pPr>
        <w:ind w:left="-540"/>
        <w:rPr>
          <w:rFonts w:asciiTheme="minorHAnsi" w:hAnsiTheme="minorHAnsi"/>
          <w:sz w:val="24"/>
          <w:szCs w:val="24"/>
        </w:rPr>
      </w:pPr>
      <w:r w:rsidRPr="002775FC">
        <w:rPr>
          <w:rFonts w:asciiTheme="minorHAnsi" w:hAnsiTheme="minorHAnsi"/>
          <w:b/>
          <w:noProof/>
          <w:color w:val="000000" w:themeColor="text1"/>
          <w:sz w:val="16"/>
          <w:szCs w:val="16"/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br/>
      </w:r>
    </w:p>
    <w:p w:rsidR="00D62FF2" w:rsidRDefault="00D62FF2" w:rsidP="00960829">
      <w:pPr>
        <w:suppressAutoHyphens/>
        <w:jc w:val="both"/>
        <w:rPr>
          <w:rFonts w:asciiTheme="minorHAnsi" w:hAnsiTheme="minorHAnsi"/>
          <w:sz w:val="22"/>
          <w:szCs w:val="22"/>
        </w:rPr>
      </w:pPr>
      <w:r w:rsidRPr="00016FDB">
        <w:rPr>
          <w:rFonts w:asciiTheme="minorHAnsi" w:hAnsiTheme="minorHAnsi"/>
          <w:sz w:val="22"/>
          <w:szCs w:val="22"/>
        </w:rPr>
        <w:fldChar w:fldCharType="begin"/>
      </w:r>
      <w:r w:rsidRPr="00016FDB">
        <w:rPr>
          <w:rFonts w:asciiTheme="minorHAnsi" w:hAnsiTheme="minorHAnsi"/>
          <w:sz w:val="22"/>
          <w:szCs w:val="22"/>
        </w:rPr>
        <w:instrText xml:space="preserve"> DATE \@ "MMMM d, yyyy" </w:instrText>
      </w:r>
      <w:r w:rsidRPr="00016FDB">
        <w:rPr>
          <w:rFonts w:asciiTheme="minorHAnsi" w:hAnsiTheme="minorHAnsi"/>
          <w:sz w:val="22"/>
          <w:szCs w:val="22"/>
        </w:rPr>
        <w:fldChar w:fldCharType="separate"/>
      </w:r>
      <w:r w:rsidR="00BF6529">
        <w:rPr>
          <w:rFonts w:asciiTheme="minorHAnsi" w:hAnsiTheme="minorHAnsi"/>
          <w:noProof/>
          <w:sz w:val="22"/>
          <w:szCs w:val="22"/>
        </w:rPr>
        <w:t>January 23, 2018</w:t>
      </w:r>
      <w:r w:rsidRPr="00016FDB">
        <w:rPr>
          <w:rFonts w:asciiTheme="minorHAnsi" w:hAnsiTheme="minorHAnsi"/>
          <w:sz w:val="22"/>
          <w:szCs w:val="22"/>
        </w:rPr>
        <w:fldChar w:fldCharType="end"/>
      </w:r>
    </w:p>
    <w:p w:rsidR="00BF6529" w:rsidRDefault="00BF6529" w:rsidP="00960829">
      <w:pPr>
        <w:suppressAutoHyphens/>
        <w:jc w:val="both"/>
        <w:rPr>
          <w:rFonts w:asciiTheme="minorHAnsi" w:hAnsiTheme="minorHAnsi"/>
          <w:sz w:val="22"/>
          <w:szCs w:val="22"/>
        </w:rPr>
      </w:pPr>
    </w:p>
    <w:p w:rsidR="00BF6529" w:rsidRDefault="00BF6529" w:rsidP="00960829">
      <w:pPr>
        <w:suppressAutoHyphens/>
        <w:jc w:val="both"/>
        <w:rPr>
          <w:rFonts w:asciiTheme="minorHAnsi" w:hAnsiTheme="minorHAnsi"/>
          <w:sz w:val="22"/>
          <w:szCs w:val="22"/>
        </w:rPr>
      </w:pPr>
    </w:p>
    <w:p w:rsidR="00BF6529" w:rsidRDefault="00BF6529" w:rsidP="00960829">
      <w:pPr>
        <w:suppressAutoHyphens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BF6529" w:rsidSect="00016FDB">
      <w:headerReference w:type="default" r:id="rId8"/>
      <w:footerReference w:type="default" r:id="rId9"/>
      <w:pgSz w:w="12240" w:h="15840" w:code="1"/>
      <w:pgMar w:top="528" w:right="1440" w:bottom="720" w:left="1440" w:header="144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78A" w:rsidRDefault="0050278A">
      <w:r>
        <w:separator/>
      </w:r>
    </w:p>
  </w:endnote>
  <w:endnote w:type="continuationSeparator" w:id="0">
    <w:p w:rsidR="0050278A" w:rsidRDefault="0050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Stone Sans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7C3" w:rsidRDefault="005557C3" w:rsidP="005557C3">
    <w:pPr>
      <w:pStyle w:val="Footer"/>
      <w:tabs>
        <w:tab w:val="clear" w:pos="4320"/>
        <w:tab w:val="clear" w:pos="8640"/>
      </w:tabs>
      <w:jc w:val="center"/>
      <w:rPr>
        <w:rFonts w:ascii="ITC Stone Sans" w:hAnsi="ITC Stone Sans"/>
        <w:color w:val="000000" w:themeColor="text1"/>
        <w:sz w:val="16"/>
      </w:rPr>
    </w:pPr>
    <w:r>
      <w:rPr>
        <w:b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B50FC1" wp14:editId="6E2A5BCB">
              <wp:simplePos x="0" y="0"/>
              <wp:positionH relativeFrom="column">
                <wp:posOffset>-22860</wp:posOffset>
              </wp:positionH>
              <wp:positionV relativeFrom="paragraph">
                <wp:posOffset>66040</wp:posOffset>
              </wp:positionV>
              <wp:extent cx="5989320" cy="0"/>
              <wp:effectExtent l="57150" t="57150" r="49530" b="57150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9320" cy="0"/>
                      </a:xfrm>
                      <a:prstGeom prst="line">
                        <a:avLst/>
                      </a:prstGeom>
                      <a:ln>
                        <a:solidFill>
                          <a:srgbClr val="0C544A"/>
                        </a:solidFill>
                      </a:ln>
                      <a:scene3d>
                        <a:camera prst="orthographicFront"/>
                        <a:lightRig rig="threePt" dir="t"/>
                      </a:scene3d>
                      <a:sp3d>
                        <a:bevelT/>
                      </a:sp3d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BC99DD" id="Straight Connector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5.2pt" to="469.8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" strokecolor="#0c544a"/>
          </w:pict>
        </mc:Fallback>
      </mc:AlternateContent>
    </w:r>
  </w:p>
  <w:p w:rsidR="005557C3" w:rsidRPr="007D4E4C" w:rsidRDefault="005557C3" w:rsidP="005557C3">
    <w:pPr>
      <w:pStyle w:val="Footer"/>
      <w:tabs>
        <w:tab w:val="clear" w:pos="4320"/>
        <w:tab w:val="clear" w:pos="8640"/>
      </w:tabs>
      <w:jc w:val="center"/>
      <w:rPr>
        <w:rFonts w:ascii="ITC Stone Sans" w:hAnsi="ITC Stone Sans"/>
        <w:color w:val="000000" w:themeColor="text1"/>
        <w:sz w:val="16"/>
      </w:rPr>
    </w:pPr>
    <w:r w:rsidRPr="007D4E4C">
      <w:rPr>
        <w:rFonts w:ascii="ITC Stone Sans" w:hAnsi="ITC Stone Sans"/>
        <w:color w:val="000000" w:themeColor="text1"/>
        <w:sz w:val="16"/>
      </w:rPr>
      <w:t>5050 Anthony Wayne Drive | Detroit, MI 48202</w:t>
    </w:r>
    <w:r>
      <w:rPr>
        <w:rFonts w:ascii="ITC Stone Sans" w:hAnsi="ITC Stone Sans"/>
        <w:color w:val="000000" w:themeColor="text1"/>
        <w:sz w:val="16"/>
      </w:rPr>
      <w:softHyphen/>
    </w:r>
    <w:r>
      <w:rPr>
        <w:rFonts w:ascii="ITC Stone Sans" w:hAnsi="ITC Stone Sans"/>
        <w:color w:val="000000" w:themeColor="text1"/>
        <w:sz w:val="16"/>
      </w:rPr>
      <w:softHyphen/>
    </w:r>
  </w:p>
  <w:p w:rsidR="005557C3" w:rsidRPr="007D4E4C" w:rsidRDefault="005557C3" w:rsidP="005557C3">
    <w:pPr>
      <w:pStyle w:val="Footer"/>
      <w:tabs>
        <w:tab w:val="clear" w:pos="4320"/>
        <w:tab w:val="clear" w:pos="8640"/>
      </w:tabs>
      <w:jc w:val="center"/>
      <w:rPr>
        <w:rFonts w:ascii="ITC Stone Sans" w:hAnsi="ITC Stone Sans"/>
        <w:color w:val="000000" w:themeColor="text1"/>
        <w:sz w:val="16"/>
      </w:rPr>
    </w:pPr>
    <w:r w:rsidRPr="007D4E4C">
      <w:rPr>
        <w:rFonts w:ascii="ITC Stone Sans" w:hAnsi="ITC Stone Sans"/>
        <w:color w:val="000000" w:themeColor="text1"/>
        <w:sz w:val="16"/>
      </w:rPr>
      <w:t>(313) 577-37</w:t>
    </w:r>
    <w:r w:rsidR="009F5BF3">
      <w:rPr>
        <w:rFonts w:ascii="ITC Stone Sans" w:hAnsi="ITC Stone Sans"/>
        <w:color w:val="000000" w:themeColor="text1"/>
        <w:sz w:val="16"/>
      </w:rPr>
      <w:t>80</w:t>
    </w:r>
    <w:r w:rsidRPr="007D4E4C">
      <w:rPr>
        <w:rFonts w:ascii="ITC Stone Sans" w:hAnsi="ITC Stone Sans"/>
        <w:color w:val="000000" w:themeColor="text1"/>
        <w:sz w:val="16"/>
      </w:rPr>
      <w:t xml:space="preserve"> | engineering.wayne.edu</w:t>
    </w:r>
  </w:p>
  <w:p w:rsidR="00BA5A21" w:rsidRPr="001B3AE3" w:rsidRDefault="00797C48" w:rsidP="007D4E4C">
    <w:pPr>
      <w:pStyle w:val="Footer"/>
      <w:tabs>
        <w:tab w:val="clear" w:pos="4320"/>
        <w:tab w:val="clear" w:pos="8640"/>
      </w:tabs>
      <w:jc w:val="center"/>
      <w:rPr>
        <w:rFonts w:ascii="ITC Stone Sans" w:hAnsi="ITC Stone Sans"/>
        <w:sz w:val="16"/>
      </w:rPr>
    </w:pPr>
    <w:r w:rsidRPr="001B3AE3">
      <w:rPr>
        <w:rFonts w:ascii="ITC Stone Sans" w:hAnsi="ITC Stone Sans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78A" w:rsidRDefault="0050278A">
      <w:r>
        <w:separator/>
      </w:r>
    </w:p>
  </w:footnote>
  <w:footnote w:type="continuationSeparator" w:id="0">
    <w:p w:rsidR="0050278A" w:rsidRDefault="00502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EBA" w:rsidRDefault="00F40EBA" w:rsidP="009A7119">
    <w:pPr>
      <w:pStyle w:val="Header"/>
      <w:tabs>
        <w:tab w:val="clear" w:pos="4320"/>
        <w:tab w:val="clear" w:pos="8640"/>
      </w:tabs>
      <w:jc w:val="center"/>
    </w:pPr>
  </w:p>
  <w:p w:rsidR="009A7119" w:rsidRDefault="009A7119" w:rsidP="009A7119">
    <w:pPr>
      <w:pStyle w:val="Header"/>
      <w:tabs>
        <w:tab w:val="clear" w:pos="4320"/>
        <w:tab w:val="clear" w:pos="8640"/>
      </w:tabs>
      <w:jc w:val="center"/>
    </w:pPr>
  </w:p>
  <w:p w:rsidR="009A7119" w:rsidRPr="007D4E4C" w:rsidRDefault="005557C3" w:rsidP="005557C3">
    <w:pPr>
      <w:pStyle w:val="Header"/>
      <w:tabs>
        <w:tab w:val="clear" w:pos="4320"/>
        <w:tab w:val="clear" w:pos="8640"/>
      </w:tabs>
      <w:jc w:val="center"/>
    </w:pPr>
    <w:r>
      <w:rPr>
        <w:noProof/>
      </w:rPr>
      <w:drawing>
        <wp:inline distT="0" distB="0" distL="0" distR="0">
          <wp:extent cx="1363980" cy="1363980"/>
          <wp:effectExtent l="0" t="0" r="7620" b="762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hield_focused_primary_color_co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980" cy="1363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3B07"/>
    <w:multiLevelType w:val="multilevel"/>
    <w:tmpl w:val="77F2E6C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" w15:restartNumberingAfterBreak="0">
    <w:nsid w:val="026B688C"/>
    <w:multiLevelType w:val="singleLevel"/>
    <w:tmpl w:val="41501EFE"/>
    <w:lvl w:ilvl="0">
      <w:start w:val="1"/>
      <w:numFmt w:val="decimal"/>
      <w:lvlText w:val="%1)"/>
      <w:lvlJc w:val="left"/>
      <w:pPr>
        <w:tabs>
          <w:tab w:val="num" w:pos="-345"/>
        </w:tabs>
        <w:ind w:left="-345" w:hanging="375"/>
      </w:pPr>
      <w:rPr>
        <w:rFonts w:hint="default"/>
      </w:rPr>
    </w:lvl>
  </w:abstractNum>
  <w:abstractNum w:abstractNumId="2" w15:restartNumberingAfterBreak="0">
    <w:nsid w:val="04706DE7"/>
    <w:multiLevelType w:val="multilevel"/>
    <w:tmpl w:val="2D489BB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" w15:restartNumberingAfterBreak="0">
    <w:nsid w:val="1DCE3090"/>
    <w:multiLevelType w:val="multilevel"/>
    <w:tmpl w:val="A47CDC9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4" w15:restartNumberingAfterBreak="0">
    <w:nsid w:val="265A75E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7F34F8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7F1185"/>
    <w:multiLevelType w:val="multilevel"/>
    <w:tmpl w:val="ADCABA6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7" w15:restartNumberingAfterBreak="0">
    <w:nsid w:val="2E4830A2"/>
    <w:multiLevelType w:val="multilevel"/>
    <w:tmpl w:val="EF1CA1A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4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8" w15:restartNumberingAfterBreak="0">
    <w:nsid w:val="32164639"/>
    <w:multiLevelType w:val="multilevel"/>
    <w:tmpl w:val="5AD6340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9" w15:restartNumberingAfterBreak="0">
    <w:nsid w:val="34AD0909"/>
    <w:multiLevelType w:val="multilevel"/>
    <w:tmpl w:val="8452CB6C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51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0" w15:restartNumberingAfterBreak="0">
    <w:nsid w:val="36297122"/>
    <w:multiLevelType w:val="multilevel"/>
    <w:tmpl w:val="E59E9B3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  <w:b w:val="0"/>
      </w:rPr>
    </w:lvl>
  </w:abstractNum>
  <w:abstractNum w:abstractNumId="11" w15:restartNumberingAfterBreak="0">
    <w:nsid w:val="3ACE25A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B4F15ED"/>
    <w:multiLevelType w:val="multilevel"/>
    <w:tmpl w:val="B39ACC8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3" w15:restartNumberingAfterBreak="0">
    <w:nsid w:val="3EBD1B79"/>
    <w:multiLevelType w:val="multilevel"/>
    <w:tmpl w:val="714AB5E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4" w15:restartNumberingAfterBreak="0">
    <w:nsid w:val="46A61F6E"/>
    <w:multiLevelType w:val="multilevel"/>
    <w:tmpl w:val="03B818D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5" w15:restartNumberingAfterBreak="0">
    <w:nsid w:val="4CE829A0"/>
    <w:multiLevelType w:val="multilevel"/>
    <w:tmpl w:val="283E460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6" w15:restartNumberingAfterBreak="0">
    <w:nsid w:val="51B1329C"/>
    <w:multiLevelType w:val="multilevel"/>
    <w:tmpl w:val="A8F427C8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7" w15:restartNumberingAfterBreak="0">
    <w:nsid w:val="58C125AE"/>
    <w:multiLevelType w:val="multilevel"/>
    <w:tmpl w:val="9B16380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8" w15:restartNumberingAfterBreak="0">
    <w:nsid w:val="602C4B97"/>
    <w:multiLevelType w:val="multilevel"/>
    <w:tmpl w:val="44CE15B4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  <w:b/>
      </w:rPr>
    </w:lvl>
  </w:abstractNum>
  <w:abstractNum w:abstractNumId="19" w15:restartNumberingAfterBreak="0">
    <w:nsid w:val="69B22975"/>
    <w:multiLevelType w:val="multilevel"/>
    <w:tmpl w:val="2CD2EE7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0" w15:restartNumberingAfterBreak="0">
    <w:nsid w:val="6AA45BA0"/>
    <w:multiLevelType w:val="multilevel"/>
    <w:tmpl w:val="A38E0D5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2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1" w15:restartNumberingAfterBreak="0">
    <w:nsid w:val="71551A40"/>
    <w:multiLevelType w:val="multilevel"/>
    <w:tmpl w:val="67A6DDC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2" w15:restartNumberingAfterBreak="0">
    <w:nsid w:val="75F507EE"/>
    <w:multiLevelType w:val="multilevel"/>
    <w:tmpl w:val="DF6E15E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3" w15:restartNumberingAfterBreak="0">
    <w:nsid w:val="784E0907"/>
    <w:multiLevelType w:val="multilevel"/>
    <w:tmpl w:val="1088A51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4" w15:restartNumberingAfterBreak="0">
    <w:nsid w:val="787445F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95D3B8E"/>
    <w:multiLevelType w:val="multilevel"/>
    <w:tmpl w:val="E47E428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6" w15:restartNumberingAfterBreak="0">
    <w:nsid w:val="7C94165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E0843EB"/>
    <w:multiLevelType w:val="multilevel"/>
    <w:tmpl w:val="58B8F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7F275C4E"/>
    <w:multiLevelType w:val="multilevel"/>
    <w:tmpl w:val="CC987E9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9" w15:restartNumberingAfterBreak="0">
    <w:nsid w:val="7FA2492A"/>
    <w:multiLevelType w:val="multilevel"/>
    <w:tmpl w:val="3BB4DD7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num w:numId="1">
    <w:abstractNumId w:val="1"/>
  </w:num>
  <w:num w:numId="2">
    <w:abstractNumId w:val="26"/>
  </w:num>
  <w:num w:numId="3">
    <w:abstractNumId w:val="11"/>
  </w:num>
  <w:num w:numId="4">
    <w:abstractNumId w:val="4"/>
  </w:num>
  <w:num w:numId="5">
    <w:abstractNumId w:val="5"/>
  </w:num>
  <w:num w:numId="6">
    <w:abstractNumId w:val="24"/>
  </w:num>
  <w:num w:numId="7">
    <w:abstractNumId w:val="27"/>
  </w:num>
  <w:num w:numId="8">
    <w:abstractNumId w:val="6"/>
  </w:num>
  <w:num w:numId="9">
    <w:abstractNumId w:val="8"/>
  </w:num>
  <w:num w:numId="10">
    <w:abstractNumId w:val="7"/>
  </w:num>
  <w:num w:numId="11">
    <w:abstractNumId w:val="9"/>
  </w:num>
  <w:num w:numId="12">
    <w:abstractNumId w:val="16"/>
  </w:num>
  <w:num w:numId="13">
    <w:abstractNumId w:val="14"/>
  </w:num>
  <w:num w:numId="14">
    <w:abstractNumId w:val="2"/>
  </w:num>
  <w:num w:numId="15">
    <w:abstractNumId w:val="13"/>
  </w:num>
  <w:num w:numId="16">
    <w:abstractNumId w:val="25"/>
  </w:num>
  <w:num w:numId="17">
    <w:abstractNumId w:val="21"/>
  </w:num>
  <w:num w:numId="18">
    <w:abstractNumId w:val="29"/>
  </w:num>
  <w:num w:numId="19">
    <w:abstractNumId w:val="17"/>
  </w:num>
  <w:num w:numId="20">
    <w:abstractNumId w:val="19"/>
  </w:num>
  <w:num w:numId="21">
    <w:abstractNumId w:val="10"/>
  </w:num>
  <w:num w:numId="22">
    <w:abstractNumId w:val="18"/>
  </w:num>
  <w:num w:numId="23">
    <w:abstractNumId w:val="28"/>
  </w:num>
  <w:num w:numId="24">
    <w:abstractNumId w:val="15"/>
  </w:num>
  <w:num w:numId="25">
    <w:abstractNumId w:val="22"/>
  </w:num>
  <w:num w:numId="26">
    <w:abstractNumId w:val="12"/>
  </w:num>
  <w:num w:numId="27">
    <w:abstractNumId w:val="23"/>
  </w:num>
  <w:num w:numId="28">
    <w:abstractNumId w:val="3"/>
  </w:num>
  <w:num w:numId="29">
    <w:abstractNumId w:val="20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E3NrQ0NTc3NjM0NTJT0lEKTi0uzszPAykwNKkFAOWd9b4tAAAA"/>
  </w:docVars>
  <w:rsids>
    <w:rsidRoot w:val="00A13744"/>
    <w:rsid w:val="000108AD"/>
    <w:rsid w:val="00016FDB"/>
    <w:rsid w:val="0002084F"/>
    <w:rsid w:val="000C15BD"/>
    <w:rsid w:val="000C3F2C"/>
    <w:rsid w:val="00147875"/>
    <w:rsid w:val="00166EB1"/>
    <w:rsid w:val="00180BFB"/>
    <w:rsid w:val="0019146C"/>
    <w:rsid w:val="001B3AE3"/>
    <w:rsid w:val="001D48EF"/>
    <w:rsid w:val="001F43E9"/>
    <w:rsid w:val="001F61EF"/>
    <w:rsid w:val="00202CEE"/>
    <w:rsid w:val="00212B8F"/>
    <w:rsid w:val="002775FC"/>
    <w:rsid w:val="0028030E"/>
    <w:rsid w:val="00286320"/>
    <w:rsid w:val="002C6F5C"/>
    <w:rsid w:val="002F6ED0"/>
    <w:rsid w:val="00332EE5"/>
    <w:rsid w:val="003E07E4"/>
    <w:rsid w:val="003F6E5D"/>
    <w:rsid w:val="003F7FCA"/>
    <w:rsid w:val="00485A3E"/>
    <w:rsid w:val="004A023D"/>
    <w:rsid w:val="004B3CD7"/>
    <w:rsid w:val="004E1CC5"/>
    <w:rsid w:val="004E7668"/>
    <w:rsid w:val="004F4802"/>
    <w:rsid w:val="0050278A"/>
    <w:rsid w:val="00524ECD"/>
    <w:rsid w:val="005557C3"/>
    <w:rsid w:val="006120B5"/>
    <w:rsid w:val="0064165A"/>
    <w:rsid w:val="00691A37"/>
    <w:rsid w:val="006D06A2"/>
    <w:rsid w:val="006D0F88"/>
    <w:rsid w:val="00797C48"/>
    <w:rsid w:val="007A3BC3"/>
    <w:rsid w:val="007B1595"/>
    <w:rsid w:val="007D4E4C"/>
    <w:rsid w:val="007F112D"/>
    <w:rsid w:val="007F3031"/>
    <w:rsid w:val="00834780"/>
    <w:rsid w:val="008414AC"/>
    <w:rsid w:val="008424B0"/>
    <w:rsid w:val="008666A1"/>
    <w:rsid w:val="008C2B26"/>
    <w:rsid w:val="008E10E1"/>
    <w:rsid w:val="008E1406"/>
    <w:rsid w:val="008F1398"/>
    <w:rsid w:val="00921264"/>
    <w:rsid w:val="00931A73"/>
    <w:rsid w:val="00960829"/>
    <w:rsid w:val="00963461"/>
    <w:rsid w:val="0099589A"/>
    <w:rsid w:val="00997151"/>
    <w:rsid w:val="009A7119"/>
    <w:rsid w:val="009F5BF3"/>
    <w:rsid w:val="00A00487"/>
    <w:rsid w:val="00A02003"/>
    <w:rsid w:val="00A13744"/>
    <w:rsid w:val="00A138FB"/>
    <w:rsid w:val="00AE1D7F"/>
    <w:rsid w:val="00B03F7E"/>
    <w:rsid w:val="00B256EB"/>
    <w:rsid w:val="00B664D4"/>
    <w:rsid w:val="00B92670"/>
    <w:rsid w:val="00B95561"/>
    <w:rsid w:val="00BA5A21"/>
    <w:rsid w:val="00BA7CE3"/>
    <w:rsid w:val="00BF57E2"/>
    <w:rsid w:val="00BF6529"/>
    <w:rsid w:val="00C45BEB"/>
    <w:rsid w:val="00C5045F"/>
    <w:rsid w:val="00C523C2"/>
    <w:rsid w:val="00C86A6F"/>
    <w:rsid w:val="00CA2CD1"/>
    <w:rsid w:val="00CA6953"/>
    <w:rsid w:val="00CB10F2"/>
    <w:rsid w:val="00D32079"/>
    <w:rsid w:val="00D3572D"/>
    <w:rsid w:val="00D56D1F"/>
    <w:rsid w:val="00D62FF2"/>
    <w:rsid w:val="00D66591"/>
    <w:rsid w:val="00D7739C"/>
    <w:rsid w:val="00D82B74"/>
    <w:rsid w:val="00E06B1C"/>
    <w:rsid w:val="00E844CD"/>
    <w:rsid w:val="00E97940"/>
    <w:rsid w:val="00F40EBA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09DC49F-5357-4D3D-B7E4-04654E1E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ECD"/>
  </w:style>
  <w:style w:type="paragraph" w:styleId="Heading1">
    <w:name w:val="heading 1"/>
    <w:basedOn w:val="Normal"/>
    <w:next w:val="Normal"/>
    <w:qFormat/>
    <w:rsid w:val="00524ECD"/>
    <w:pPr>
      <w:keepNext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524ECD"/>
    <w:pPr>
      <w:keepNext/>
      <w:ind w:left="-720"/>
      <w:jc w:val="both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524ECD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524ECD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524ECD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524ECD"/>
    <w:pPr>
      <w:keepNext/>
      <w:tabs>
        <w:tab w:val="left" w:pos="4320"/>
      </w:tabs>
      <w:jc w:val="center"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rsid w:val="00524ECD"/>
    <w:pPr>
      <w:keepNext/>
      <w:ind w:right="-198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524ECD"/>
    <w:pPr>
      <w:keepNext/>
      <w:tabs>
        <w:tab w:val="right" w:pos="8640"/>
        <w:tab w:val="right" w:pos="9180"/>
        <w:tab w:val="right" w:pos="9630"/>
      </w:tabs>
      <w:ind w:left="-720" w:right="-1080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rsid w:val="00524ECD"/>
    <w:pPr>
      <w:keepNext/>
      <w:ind w:left="-720" w:right="-1080"/>
      <w:jc w:val="center"/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524ECD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524ECD"/>
    <w:pPr>
      <w:jc w:val="both"/>
    </w:pPr>
    <w:rPr>
      <w:sz w:val="28"/>
    </w:rPr>
  </w:style>
  <w:style w:type="character" w:styleId="Hyperlink">
    <w:name w:val="Hyperlink"/>
    <w:basedOn w:val="DefaultParagraphFont"/>
    <w:rsid w:val="00524ECD"/>
    <w:rPr>
      <w:color w:val="0000FF"/>
      <w:u w:val="single"/>
    </w:rPr>
  </w:style>
  <w:style w:type="paragraph" w:styleId="Date">
    <w:name w:val="Date"/>
    <w:basedOn w:val="Normal"/>
    <w:next w:val="Normal"/>
    <w:rsid w:val="00524ECD"/>
  </w:style>
  <w:style w:type="paragraph" w:styleId="Title">
    <w:name w:val="Title"/>
    <w:basedOn w:val="Normal"/>
    <w:qFormat/>
    <w:rsid w:val="00524ECD"/>
    <w:pPr>
      <w:jc w:val="center"/>
    </w:pPr>
    <w:rPr>
      <w:sz w:val="24"/>
    </w:rPr>
  </w:style>
  <w:style w:type="paragraph" w:styleId="BlockText">
    <w:name w:val="Block Text"/>
    <w:basedOn w:val="Normal"/>
    <w:rsid w:val="00524ECD"/>
    <w:pPr>
      <w:tabs>
        <w:tab w:val="right" w:pos="8640"/>
        <w:tab w:val="right" w:pos="9180"/>
        <w:tab w:val="right" w:pos="9630"/>
      </w:tabs>
      <w:ind w:left="-720" w:right="-1080"/>
    </w:pPr>
    <w:rPr>
      <w:rFonts w:ascii="Times" w:hAnsi="Times"/>
      <w:sz w:val="22"/>
    </w:rPr>
  </w:style>
  <w:style w:type="paragraph" w:styleId="Header">
    <w:name w:val="header"/>
    <w:basedOn w:val="Normal"/>
    <w:rsid w:val="00BA5A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A2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31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1A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4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652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7095A-A30B-4824-A6B4-0C4605E73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 Shield Letterhead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Wayne State University</Company>
  <LinksUpToDate>false</LinksUpToDate>
  <CharactersWithSpaces>48</CharactersWithSpaces>
  <SharedDoc>false</SharedDoc>
  <HLinks>
    <vt:vector size="6" baseType="variant">
      <vt:variant>
        <vt:i4>6815836</vt:i4>
      </vt:variant>
      <vt:variant>
        <vt:i4>0</vt:i4>
      </vt:variant>
      <vt:variant>
        <vt:i4>0</vt:i4>
      </vt:variant>
      <vt:variant>
        <vt:i4>5</vt:i4>
      </vt:variant>
      <vt:variant>
        <vt:lpwstr>mailto:rkummler@wayne.edu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Owner</dc:creator>
  <cp:keywords/>
  <cp:lastModifiedBy>Owner</cp:lastModifiedBy>
  <cp:revision>2</cp:revision>
  <cp:lastPrinted>2018-01-23T17:42:00Z</cp:lastPrinted>
  <dcterms:created xsi:type="dcterms:W3CDTF">2018-01-23T18:08:00Z</dcterms:created>
  <dcterms:modified xsi:type="dcterms:W3CDTF">2018-01-23T18:08:00Z</dcterms:modified>
</cp:coreProperties>
</file>